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A834" w14:textId="77777777" w:rsidR="00654BFF" w:rsidRDefault="00654BFF" w:rsidP="00654BFF">
      <w:pPr>
        <w:pStyle w:val="NoSpacing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8E0B5C" wp14:editId="50F21D81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540814" cy="10669574"/>
            <wp:effectExtent l="0" t="0" r="3175" b="0"/>
            <wp:wrapNone/>
            <wp:docPr id="2104629229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D02A0">
        <w:rPr>
          <w:b/>
          <w:sz w:val="28"/>
        </w:rPr>
        <w:t>YES</w:t>
      </w:r>
      <w:proofErr w:type="gramEnd"/>
      <w:r>
        <w:rPr>
          <w:b/>
          <w:sz w:val="28"/>
        </w:rPr>
        <w:t xml:space="preserve"> Energy Solutions Privacy Notice</w:t>
      </w:r>
    </w:p>
    <w:p w14:paraId="16C3895E" w14:textId="77777777" w:rsidR="00654BFF" w:rsidRDefault="00BA2B5E" w:rsidP="00654BFF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Cadent Hybrid Heat Pumps</w:t>
      </w:r>
    </w:p>
    <w:p w14:paraId="667990A5" w14:textId="77777777" w:rsidR="00654BFF" w:rsidRPr="005F5508" w:rsidRDefault="00654BFF" w:rsidP="00654BFF">
      <w:pPr>
        <w:rPr>
          <w:rFonts w:cs="Calibri"/>
        </w:rPr>
      </w:pPr>
    </w:p>
    <w:p w14:paraId="60AF09CE" w14:textId="77777777" w:rsidR="00654BFF" w:rsidRPr="005F5508" w:rsidRDefault="00654BFF" w:rsidP="00654BFF">
      <w:pPr>
        <w:rPr>
          <w:rFonts w:cs="Calibri"/>
          <w:b/>
        </w:rPr>
      </w:pPr>
    </w:p>
    <w:p w14:paraId="36180FBC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Our contact details </w:t>
      </w:r>
    </w:p>
    <w:p w14:paraId="5420685A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Name: Yorkshire Energy Services CIC T/A YES Energy Solutions </w:t>
      </w:r>
    </w:p>
    <w:p w14:paraId="7A50225A" w14:textId="2ED189CE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Address: </w:t>
      </w:r>
      <w:r w:rsidR="005A50D2" w:rsidRPr="005A50D2">
        <w:rPr>
          <w:rFonts w:cs="Calibri"/>
          <w:bCs/>
        </w:rPr>
        <w:t xml:space="preserve">Unit 8-9 Victoria Mills, Stainland Road, </w:t>
      </w:r>
      <w:proofErr w:type="spellStart"/>
      <w:r w:rsidR="005A50D2" w:rsidRPr="005A50D2">
        <w:rPr>
          <w:rFonts w:cs="Calibri"/>
          <w:bCs/>
        </w:rPr>
        <w:t>Greetland</w:t>
      </w:r>
      <w:proofErr w:type="spellEnd"/>
      <w:r w:rsidR="005A50D2" w:rsidRPr="005A50D2">
        <w:rPr>
          <w:rFonts w:cs="Calibri"/>
          <w:bCs/>
        </w:rPr>
        <w:t>, Halifax, HX4 8AD</w:t>
      </w:r>
    </w:p>
    <w:p w14:paraId="6F42D8D8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Phone Number: 01422 880 100</w:t>
      </w:r>
    </w:p>
    <w:p w14:paraId="7285C3F0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E-mail: </w:t>
      </w:r>
      <w:hyperlink r:id="rId6" w:history="1">
        <w:r w:rsidRPr="005F5508">
          <w:rPr>
            <w:rStyle w:val="Hyperlink"/>
            <w:rFonts w:cs="Calibri"/>
          </w:rPr>
          <w:t>projects@yesenergysolutions.co.uk</w:t>
        </w:r>
      </w:hyperlink>
      <w:r w:rsidRPr="005F5508">
        <w:rPr>
          <w:rFonts w:cs="Calibri"/>
        </w:rPr>
        <w:t xml:space="preserve"> </w:t>
      </w:r>
    </w:p>
    <w:p w14:paraId="10BAB691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Date of Privacy Notice: </w:t>
      </w:r>
      <w:r w:rsidR="00BA2B5E">
        <w:rPr>
          <w:rFonts w:cs="Calibri"/>
        </w:rPr>
        <w:t>26/03/2026</w:t>
      </w:r>
    </w:p>
    <w:p w14:paraId="65FA8D33" w14:textId="77777777" w:rsidR="00654BFF" w:rsidRPr="005F5508" w:rsidRDefault="00654BFF" w:rsidP="00654BFF">
      <w:pPr>
        <w:rPr>
          <w:rFonts w:cs="Calibri"/>
          <w:b/>
          <w:u w:val="single"/>
        </w:rPr>
      </w:pPr>
    </w:p>
    <w:p w14:paraId="5807C407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What data do we process? </w:t>
      </w:r>
    </w:p>
    <w:p w14:paraId="3CF82CF7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We currently collect and process the following information: </w:t>
      </w:r>
      <w:r w:rsidRPr="00BA2B5E">
        <w:rPr>
          <w:rFonts w:cs="Calibri"/>
        </w:rPr>
        <w:t xml:space="preserve">Basic personal data such as your name, address and contact details as well as </w:t>
      </w:r>
      <w:r w:rsidR="00BA2B5E">
        <w:rPr>
          <w:rFonts w:cs="Calibri"/>
        </w:rPr>
        <w:t>details on the property that you live in.</w:t>
      </w:r>
    </w:p>
    <w:p w14:paraId="17E1D334" w14:textId="77777777" w:rsidR="00654BFF" w:rsidRPr="005F5508" w:rsidRDefault="00654BFF" w:rsidP="00654BFF">
      <w:pPr>
        <w:pStyle w:val="ListParagraph"/>
        <w:ind w:left="360"/>
        <w:rPr>
          <w:rFonts w:cs="Calibri"/>
          <w:color w:val="FF0000"/>
        </w:rPr>
      </w:pPr>
    </w:p>
    <w:p w14:paraId="4D7032B4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do we receive your data? </w:t>
      </w:r>
    </w:p>
    <w:p w14:paraId="645601CC" w14:textId="77777777" w:rsidR="00654BFF" w:rsidRPr="005F5508" w:rsidRDefault="00654BFF" w:rsidP="00654BFF">
      <w:pPr>
        <w:rPr>
          <w:rFonts w:cs="Calibri"/>
        </w:rPr>
      </w:pPr>
      <w:r w:rsidRPr="00BA2B5E">
        <w:rPr>
          <w:rFonts w:cs="Calibri"/>
        </w:rPr>
        <w:t xml:space="preserve">We receive your data from our partner </w:t>
      </w:r>
      <w:r w:rsidR="00BA2B5E" w:rsidRPr="00BA2B5E">
        <w:rPr>
          <w:rFonts w:cs="Calibri"/>
        </w:rPr>
        <w:t>Cadent</w:t>
      </w:r>
      <w:r w:rsidRPr="00BA2B5E">
        <w:rPr>
          <w:rFonts w:cs="Calibri"/>
        </w:rPr>
        <w:t xml:space="preserve"> if they have identified that you need support from us.</w:t>
      </w:r>
      <w:r w:rsidRPr="005F5508">
        <w:rPr>
          <w:rFonts w:cs="Calibri"/>
        </w:rPr>
        <w:t xml:space="preserve"> </w:t>
      </w:r>
    </w:p>
    <w:p w14:paraId="528FEA37" w14:textId="77777777" w:rsidR="00654BFF" w:rsidRPr="005F5508" w:rsidRDefault="00654BFF" w:rsidP="00654BFF">
      <w:pPr>
        <w:rPr>
          <w:rFonts w:cs="Calibri"/>
        </w:rPr>
      </w:pPr>
    </w:p>
    <w:p w14:paraId="76192A87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Why do we process your data? </w:t>
      </w:r>
    </w:p>
    <w:p w14:paraId="3E81621F" w14:textId="77777777" w:rsidR="00654BFF" w:rsidRPr="005F5508" w:rsidRDefault="00654BFF" w:rsidP="00654BFF">
      <w:pPr>
        <w:rPr>
          <w:rFonts w:cs="Calibri"/>
        </w:rPr>
      </w:pPr>
      <w:r w:rsidRPr="00BA2B5E">
        <w:rPr>
          <w:rFonts w:cs="Calibri"/>
        </w:rPr>
        <w:t xml:space="preserve">The personal information we process is provided to us directly by you to enable us to </w:t>
      </w:r>
      <w:r w:rsidR="00BA2B5E">
        <w:rPr>
          <w:rFonts w:cs="Calibri"/>
        </w:rPr>
        <w:t>support you with the ongoing engagement of the installation of Hybrid Heat Pumps.</w:t>
      </w:r>
    </w:p>
    <w:p w14:paraId="049E1A74" w14:textId="77777777" w:rsidR="00654BFF" w:rsidRPr="00BA2B5E" w:rsidRDefault="00654BFF" w:rsidP="00BA2B5E">
      <w:pPr>
        <w:rPr>
          <w:rFonts w:cs="Calibri"/>
        </w:rPr>
      </w:pPr>
    </w:p>
    <w:p w14:paraId="406989CA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Lawful Basis</w:t>
      </w:r>
    </w:p>
    <w:p w14:paraId="2BD7E652" w14:textId="77777777" w:rsidR="00654BFF" w:rsidRPr="005F5508" w:rsidRDefault="00654BFF" w:rsidP="00654BFF">
      <w:pPr>
        <w:rPr>
          <w:rStyle w:val="Strong"/>
          <w:rFonts w:cs="Calibri"/>
          <w:bCs w:val="0"/>
        </w:rPr>
      </w:pPr>
      <w:r w:rsidRPr="005F5508">
        <w:rPr>
          <w:rFonts w:cs="Calibri"/>
        </w:rPr>
        <w:t xml:space="preserve">Under the UK General Data Protection Regulation (UK GDPR), the lawful basis we rely on for processing this information are: </w:t>
      </w:r>
      <w:r w:rsidRPr="00BA2B5E">
        <w:rPr>
          <w:rStyle w:val="Strong"/>
          <w:rFonts w:cs="Calibri"/>
          <w:color w:val="000000"/>
          <w:lang w:val="en"/>
        </w:rPr>
        <w:t>Contractual Obligation.</w:t>
      </w:r>
      <w:r w:rsidRPr="005F5508">
        <w:rPr>
          <w:rStyle w:val="Strong"/>
          <w:rFonts w:cs="Calibri"/>
          <w:color w:val="000000"/>
          <w:lang w:val="en"/>
        </w:rPr>
        <w:t xml:space="preserve"> </w:t>
      </w:r>
    </w:p>
    <w:p w14:paraId="14ABACC3" w14:textId="77777777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we store your personal information </w:t>
      </w:r>
    </w:p>
    <w:p w14:paraId="190F679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Your information is securely stored. </w:t>
      </w:r>
    </w:p>
    <w:p w14:paraId="7F04FE63" w14:textId="77777777" w:rsidR="00654BFF" w:rsidRDefault="00654BFF" w:rsidP="00654BFF">
      <w:pPr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C307663" wp14:editId="00658125">
            <wp:simplePos x="0" y="0"/>
            <wp:positionH relativeFrom="page">
              <wp:align>right</wp:align>
            </wp:positionH>
            <wp:positionV relativeFrom="paragraph">
              <wp:posOffset>-905934</wp:posOffset>
            </wp:positionV>
            <wp:extent cx="7540814" cy="10669574"/>
            <wp:effectExtent l="0" t="0" r="3175" b="0"/>
            <wp:wrapNone/>
            <wp:docPr id="1992483353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508">
        <w:rPr>
          <w:rFonts w:cs="Calibri"/>
        </w:rPr>
        <w:t xml:space="preserve">We keep your name, address, contact details and </w:t>
      </w:r>
      <w:r w:rsidR="00BA2B5E">
        <w:rPr>
          <w:rFonts w:cs="Calibri"/>
        </w:rPr>
        <w:t>property information until March 2027</w:t>
      </w:r>
      <w:r w:rsidRPr="005F5508">
        <w:rPr>
          <w:rFonts w:cs="Calibri"/>
          <w:b/>
        </w:rPr>
        <w:t>.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We will then dispose of your information by removing it from our database. </w:t>
      </w:r>
    </w:p>
    <w:p w14:paraId="7DA01E90" w14:textId="77777777" w:rsidR="00BA2B5E" w:rsidRDefault="00BA2B5E" w:rsidP="00654BFF">
      <w:pPr>
        <w:rPr>
          <w:rFonts w:cs="Calibri"/>
        </w:rPr>
      </w:pPr>
    </w:p>
    <w:p w14:paraId="02C16B3C" w14:textId="77777777" w:rsidR="00BA2B5E" w:rsidRDefault="00BA2B5E" w:rsidP="00654BFF">
      <w:pPr>
        <w:rPr>
          <w:rFonts w:cs="Calibri"/>
        </w:rPr>
      </w:pPr>
    </w:p>
    <w:p w14:paraId="513B8615" w14:textId="77777777" w:rsidR="00BA2B5E" w:rsidRDefault="00BA2B5E" w:rsidP="00654BFF">
      <w:pPr>
        <w:rPr>
          <w:rFonts w:cs="Calibri"/>
        </w:rPr>
      </w:pPr>
    </w:p>
    <w:p w14:paraId="7393B0B0" w14:textId="77777777" w:rsidR="00BA2B5E" w:rsidRPr="005F5508" w:rsidRDefault="00BA2B5E" w:rsidP="00654BFF">
      <w:pPr>
        <w:rPr>
          <w:rFonts w:cs="Calibri"/>
          <w:color w:val="FF0000"/>
        </w:rPr>
      </w:pPr>
    </w:p>
    <w:p w14:paraId="03EE57B6" w14:textId="77777777" w:rsidR="00654BFF" w:rsidRPr="005F5508" w:rsidRDefault="00BA2B5E" w:rsidP="00BA2B5E">
      <w:pPr>
        <w:tabs>
          <w:tab w:val="left" w:pos="1005"/>
        </w:tabs>
        <w:spacing w:after="200" w:line="276" w:lineRule="auto"/>
        <w:rPr>
          <w:rFonts w:cs="Calibri"/>
        </w:rPr>
      </w:pPr>
      <w:r>
        <w:rPr>
          <w:rFonts w:cs="Calibri"/>
        </w:rPr>
        <w:lastRenderedPageBreak/>
        <w:tab/>
      </w:r>
    </w:p>
    <w:p w14:paraId="69A799B0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Your data protection rights</w:t>
      </w:r>
    </w:p>
    <w:p w14:paraId="5DBFD418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Under data protection law, you have rights including:</w:t>
      </w:r>
    </w:p>
    <w:p w14:paraId="233890C9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of access</w:t>
      </w:r>
      <w:r w:rsidRPr="005F5508">
        <w:rPr>
          <w:rFonts w:cs="Calibri"/>
        </w:rPr>
        <w:t xml:space="preserve"> - You have the right to ask us for copies of your personal information. </w:t>
      </w:r>
    </w:p>
    <w:p w14:paraId="4C17305B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rectification</w:t>
      </w:r>
      <w:r w:rsidRPr="005F5508">
        <w:rPr>
          <w:rFonts w:cs="Calibri"/>
        </w:rPr>
        <w:t xml:space="preserve"> - You have the right to ask us to rectify personal information you think is inaccurate. You also have the right to ask us to complete information you think is incomplete. </w:t>
      </w:r>
    </w:p>
    <w:p w14:paraId="30A6FBE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erasure</w:t>
      </w:r>
      <w:r w:rsidRPr="005F5508">
        <w:rPr>
          <w:rFonts w:cs="Calibri"/>
        </w:rPr>
        <w:t xml:space="preserve"> - You have the right to ask us to erase your personal information in certain circumstances. </w:t>
      </w:r>
    </w:p>
    <w:p w14:paraId="1119EB5D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restriction of processing</w:t>
      </w:r>
      <w:r w:rsidRPr="005F5508">
        <w:rPr>
          <w:rFonts w:cs="Calibri"/>
        </w:rPr>
        <w:t xml:space="preserve"> - You have the right to ask us to restrict the processing of your personal information in certain circumstances. </w:t>
      </w:r>
    </w:p>
    <w:p w14:paraId="2A671598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object to processing</w:t>
      </w:r>
      <w:r w:rsidRPr="005F5508">
        <w:rPr>
          <w:rFonts w:cs="Calibri"/>
        </w:rPr>
        <w:t xml:space="preserve"> - You have the </w:t>
      </w:r>
      <w:r w:rsidRPr="005F5508">
        <w:rPr>
          <w:rFonts w:cs="Calibri"/>
          <w:lang w:val="en"/>
        </w:rPr>
        <w:t>the right to object to the processing of your personal information in certain circumstances</w:t>
      </w:r>
      <w:r w:rsidRPr="005F5508">
        <w:rPr>
          <w:rFonts w:cs="Calibri"/>
        </w:rPr>
        <w:t>.</w:t>
      </w:r>
    </w:p>
    <w:p w14:paraId="4FB434A5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data portability</w:t>
      </w:r>
      <w:r w:rsidRPr="005F5508">
        <w:rPr>
          <w:rFonts w:cs="Calibri"/>
        </w:rPr>
        <w:t xml:space="preserve"> - You have the right to ask that we transfer the personal information you gave us to another organisation, or to you, in certain circumstances.</w:t>
      </w:r>
    </w:p>
    <w:p w14:paraId="4F548245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are not required to pay any charge for exercising your rights. If you make a request, we have one month to respond to you.</w:t>
      </w:r>
    </w:p>
    <w:p w14:paraId="78167338" w14:textId="77777777" w:rsidR="00654BFF" w:rsidRPr="005F5508" w:rsidRDefault="00654BFF" w:rsidP="00654BFF">
      <w:pPr>
        <w:rPr>
          <w:rFonts w:cs="Calibri"/>
        </w:rPr>
      </w:pPr>
    </w:p>
    <w:p w14:paraId="104F299A" w14:textId="77777777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How to complain</w:t>
      </w:r>
    </w:p>
    <w:p w14:paraId="47FBAEF8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If you have any concerns about our use of your personal information, you can make a complaint to us at </w:t>
      </w:r>
      <w:r w:rsidRPr="005F5508">
        <w:rPr>
          <w:rFonts w:cs="Calibri"/>
          <w:b/>
        </w:rPr>
        <w:t>YES Energy Solutions,</w:t>
      </w:r>
      <w:r w:rsidRPr="005F5508">
        <w:rPr>
          <w:rFonts w:cs="Calibri"/>
        </w:rPr>
        <w:t xml:space="preserve"> </w:t>
      </w:r>
      <w:r w:rsidR="007E1819">
        <w:rPr>
          <w:rFonts w:cs="Calibri"/>
          <w:b/>
        </w:rPr>
        <w:t xml:space="preserve">Unit 8-9 Victoria Mills, Stainland Road, </w:t>
      </w:r>
      <w:proofErr w:type="spellStart"/>
      <w:r w:rsidR="007E1819">
        <w:rPr>
          <w:rFonts w:cs="Calibri"/>
          <w:b/>
        </w:rPr>
        <w:t>Greetland</w:t>
      </w:r>
      <w:proofErr w:type="spellEnd"/>
      <w:r w:rsidR="007E1819">
        <w:rPr>
          <w:rFonts w:cs="Calibri"/>
          <w:b/>
        </w:rPr>
        <w:t xml:space="preserve">, Halifax, HX4 8AD </w:t>
      </w:r>
      <w:r w:rsidRPr="005F5508">
        <w:rPr>
          <w:rFonts w:cs="Calibri"/>
        </w:rPr>
        <w:t xml:space="preserve">or Email us: </w:t>
      </w:r>
      <w:hyperlink r:id="rId7" w:history="1">
        <w:r w:rsidRPr="005F5508">
          <w:rPr>
            <w:rStyle w:val="Hyperlink"/>
            <w:rFonts w:cs="Calibri"/>
            <w:b/>
          </w:rPr>
          <w:t>dataprotection@yesenergysolutions.co.uk</w:t>
        </w:r>
      </w:hyperlink>
    </w:p>
    <w:p w14:paraId="1D743883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can also complain to the ICO if you are unhappy with how we have used your data.</w:t>
      </w:r>
    </w:p>
    <w:p w14:paraId="0EA8B9F5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The ICO’s address:            </w:t>
      </w:r>
    </w:p>
    <w:p w14:paraId="79F2A09A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Information Commissioner’s Office</w:t>
      </w:r>
    </w:p>
    <w:p w14:paraId="6C08216A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Wycliffe House</w:t>
      </w:r>
    </w:p>
    <w:p w14:paraId="0EF6C7E3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Water Lane</w:t>
      </w:r>
    </w:p>
    <w:p w14:paraId="2C5F03FE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Wilmslow</w:t>
      </w:r>
    </w:p>
    <w:p w14:paraId="5428E769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Cheshire</w:t>
      </w:r>
    </w:p>
    <w:p w14:paraId="40429391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SK9 5AF</w:t>
      </w:r>
    </w:p>
    <w:p w14:paraId="5523F525" w14:textId="77777777" w:rsidR="00654BFF" w:rsidRPr="005F5508" w:rsidRDefault="00654BFF" w:rsidP="00654BFF">
      <w:pPr>
        <w:spacing w:after="0" w:line="240" w:lineRule="auto"/>
        <w:rPr>
          <w:rFonts w:cs="Calibri"/>
        </w:rPr>
      </w:pPr>
    </w:p>
    <w:p w14:paraId="5F80739E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Helpline number: 0303 123 1113</w:t>
      </w:r>
    </w:p>
    <w:p w14:paraId="5DE052CE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ICO website: </w:t>
      </w:r>
      <w:hyperlink r:id="rId8" w:history="1">
        <w:r w:rsidRPr="005F5508">
          <w:rPr>
            <w:rStyle w:val="Hyperlink"/>
            <w:rFonts w:cs="Calibri"/>
          </w:rPr>
          <w:t>https://www.ico.org.uk</w:t>
        </w:r>
      </w:hyperlink>
    </w:p>
    <w:p w14:paraId="01D5A3F2" w14:textId="77777777" w:rsidR="00654BFF" w:rsidRPr="005F5508" w:rsidRDefault="00654BFF" w:rsidP="00654BFF">
      <w:pPr>
        <w:rPr>
          <w:rFonts w:cs="Calibri"/>
        </w:rPr>
      </w:pPr>
    </w:p>
    <w:p w14:paraId="7BFF3F18" w14:textId="77777777" w:rsidR="00283B84" w:rsidRPr="00654BFF" w:rsidRDefault="00654BFF">
      <w:pPr>
        <w:rPr>
          <w:rFonts w:cs="Calibri"/>
        </w:rPr>
      </w:pPr>
      <w:r w:rsidRPr="005F5508">
        <w:rPr>
          <w:rFonts w:cs="Calibri"/>
        </w:rPr>
        <w:t xml:space="preserve"> </w:t>
      </w:r>
    </w:p>
    <w:sectPr w:rsidR="00283B84" w:rsidRPr="00654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D8C"/>
    <w:multiLevelType w:val="hybridMultilevel"/>
    <w:tmpl w:val="A626A26C"/>
    <w:lvl w:ilvl="0" w:tplc="2FBA65CC">
      <w:start w:val="5"/>
      <w:numFmt w:val="bullet"/>
      <w:lvlText w:val=""/>
      <w:lvlJc w:val="left"/>
      <w:pPr>
        <w:ind w:left="19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70323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D2"/>
    <w:rsid w:val="000A55E7"/>
    <w:rsid w:val="00283B84"/>
    <w:rsid w:val="005A50D2"/>
    <w:rsid w:val="0062554C"/>
    <w:rsid w:val="00654BFF"/>
    <w:rsid w:val="007C6733"/>
    <w:rsid w:val="007E1819"/>
    <w:rsid w:val="00890B2F"/>
    <w:rsid w:val="00BA2B5E"/>
    <w:rsid w:val="00BB7AD4"/>
    <w:rsid w:val="00D9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020E"/>
  <w15:chartTrackingRefBased/>
  <w15:docId w15:val="{4306C774-B98C-4D5C-98ED-ED9502E9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BF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BF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654BFF"/>
    <w:rPr>
      <w:b/>
      <w:bCs/>
    </w:rPr>
  </w:style>
  <w:style w:type="character" w:styleId="Hyperlink">
    <w:name w:val="Hyperlink"/>
    <w:uiPriority w:val="99"/>
    <w:unhideWhenUsed/>
    <w:rsid w:val="00654BFF"/>
    <w:rPr>
      <w:color w:val="0000FF"/>
      <w:u w:val="single"/>
    </w:rPr>
  </w:style>
  <w:style w:type="paragraph" w:styleId="NoSpacing">
    <w:name w:val="No Spacing"/>
    <w:uiPriority w:val="1"/>
    <w:qFormat/>
    <w:rsid w:val="00654BF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yesenergysolu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s@yesenergysolutions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re2.yes.local\company\15-Business%20Development\4.%20Mobilisation\Privacy%20Notices\Cadent%20Hybrid%20Heat%20Pumps%20-%20Privacy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Cadent Hybrid Heat Pumps - Privacy Notice.dotx</Template>
  <TotalTime>2</TotalTime>
  <Pages>2</Pages>
  <Words>468</Words>
  <Characters>2393</Characters>
  <Application>Microsoft Office Word</Application>
  <DocSecurity>0</DocSecurity>
  <Lines>67</Lines>
  <Paragraphs>40</Paragraphs>
  <ScaleCrop>false</ScaleCrop>
  <Company>YES Energy Solutions CIC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Wrigley</dc:creator>
  <cp:keywords/>
  <dc:description/>
  <cp:lastModifiedBy>Megan Wrigley</cp:lastModifiedBy>
  <cp:revision>1</cp:revision>
  <dcterms:created xsi:type="dcterms:W3CDTF">2026-04-14T11:52:00Z</dcterms:created>
  <dcterms:modified xsi:type="dcterms:W3CDTF">2026-04-14T11:54:00Z</dcterms:modified>
</cp:coreProperties>
</file>